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CF" w:rsidRPr="00264ACF" w:rsidRDefault="00264ACF" w:rsidP="00264ACF">
      <w:pPr>
        <w:jc w:val="left"/>
        <w:rPr>
          <w:sz w:val="28"/>
        </w:rPr>
      </w:pPr>
      <w:r w:rsidRPr="00264ACF">
        <w:rPr>
          <w:rFonts w:ascii="Verdana" w:hAnsi="Verdana"/>
          <w:b/>
          <w:bCs/>
          <w:color w:val="111111"/>
          <w:sz w:val="22"/>
          <w:szCs w:val="18"/>
        </w:rPr>
        <w:t>様式第９号</w:t>
      </w:r>
      <w:r w:rsidRPr="00264ACF">
        <w:rPr>
          <w:rFonts w:ascii="Verdana" w:hAnsi="Verdana"/>
          <w:color w:val="111111"/>
          <w:sz w:val="22"/>
          <w:szCs w:val="18"/>
        </w:rPr>
        <w:t>（第９条関係）</w:t>
      </w:r>
    </w:p>
    <w:p w:rsidR="001E453E" w:rsidRDefault="001E453E">
      <w:pPr>
        <w:jc w:val="center"/>
        <w:rPr>
          <w:rFonts w:cs="Times New Roman"/>
        </w:rPr>
      </w:pPr>
      <w:r>
        <w:rPr>
          <w:rFonts w:hint="eastAsia"/>
        </w:rPr>
        <w:t>介護保険福祉用具購入費支給申請書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361"/>
        <w:gridCol w:w="214"/>
        <w:gridCol w:w="1571"/>
        <w:gridCol w:w="1894"/>
        <w:gridCol w:w="101"/>
        <w:gridCol w:w="888"/>
        <w:gridCol w:w="238"/>
        <w:gridCol w:w="239"/>
        <w:gridCol w:w="242"/>
        <w:gridCol w:w="242"/>
        <w:gridCol w:w="41"/>
        <w:gridCol w:w="201"/>
        <w:gridCol w:w="243"/>
        <w:gridCol w:w="242"/>
        <w:gridCol w:w="242"/>
        <w:gridCol w:w="242"/>
        <w:gridCol w:w="242"/>
        <w:gridCol w:w="242"/>
        <w:gridCol w:w="243"/>
        <w:gridCol w:w="210"/>
      </w:tblGrid>
      <w:tr w:rsidR="001E453E" w:rsidTr="00226E06">
        <w:trPr>
          <w:cantSplit/>
          <w:trHeight w:val="666"/>
        </w:trPr>
        <w:tc>
          <w:tcPr>
            <w:tcW w:w="9348" w:type="dxa"/>
            <w:gridSpan w:val="21"/>
            <w:tcBorders>
              <w:bottom w:val="nil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  <w:p w:rsidR="001E453E" w:rsidRDefault="001E453E">
            <w:pPr>
              <w:jc w:val="center"/>
              <w:rPr>
                <w:rFonts w:cs="Times New Roman"/>
              </w:rPr>
            </w:pPr>
          </w:p>
        </w:tc>
      </w:tr>
      <w:tr w:rsidR="00226E06" w:rsidTr="00226E06">
        <w:trPr>
          <w:cantSplit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226E06" w:rsidRDefault="00226E0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226E06" w:rsidRDefault="00226E06">
            <w:pPr>
              <w:jc w:val="left"/>
              <w:rPr>
                <w:rFonts w:cs="Times New Roman"/>
              </w:rPr>
            </w:pPr>
          </w:p>
          <w:p w:rsidR="00226E06" w:rsidRDefault="00226E0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65" w:type="dxa"/>
            <w:gridSpan w:val="2"/>
            <w:tcBorders>
              <w:bottom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gridSpan w:val="4"/>
            <w:vMerge w:val="restart"/>
            <w:vAlign w:val="center"/>
          </w:tcPr>
          <w:p w:rsidR="00226E06" w:rsidRDefault="00226E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43" w:type="dxa"/>
            <w:vMerge w:val="restart"/>
            <w:tcBorders>
              <w:left w:val="dashed" w:sz="4" w:space="0" w:color="auto"/>
            </w:tcBorders>
            <w:vAlign w:val="center"/>
          </w:tcPr>
          <w:p w:rsidR="00226E06" w:rsidRDefault="00226E06" w:rsidP="00226E06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6E06" w:rsidTr="00226E06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226E06" w:rsidRDefault="00226E06">
            <w:pPr>
              <w:jc w:val="center"/>
              <w:rPr>
                <w:rFonts w:cs="Times New Roman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gridSpan w:val="4"/>
            <w:vMerge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3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3" w:type="dxa"/>
            <w:vMerge/>
            <w:tcBorders>
              <w:lef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</w:tr>
      <w:tr w:rsidR="00226E06" w:rsidTr="00226E06">
        <w:trPr>
          <w:cantSplit/>
          <w:trHeight w:val="5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226E06" w:rsidRDefault="00226E06">
            <w:pPr>
              <w:jc w:val="center"/>
              <w:rPr>
                <w:rFonts w:cs="Times New Roman"/>
              </w:rPr>
            </w:pPr>
          </w:p>
        </w:tc>
        <w:tc>
          <w:tcPr>
            <w:tcW w:w="3465" w:type="dxa"/>
            <w:gridSpan w:val="2"/>
            <w:vMerge/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6E06" w:rsidRPr="00226E06" w:rsidRDefault="00226E06" w:rsidP="00226E06">
            <w:pPr>
              <w:jc w:val="center"/>
              <w:rPr>
                <w:rFonts w:hAnsi="ＭＳ 明朝" w:cs="Times New Roman"/>
                <w:szCs w:val="24"/>
              </w:rPr>
            </w:pPr>
            <w:r w:rsidRPr="00226E06">
              <w:rPr>
                <w:rFonts w:hAnsi="ＭＳ 明朝" w:cs="Times New Roman" w:hint="eastAsia"/>
                <w:szCs w:val="24"/>
              </w:rPr>
              <w:t>個　人</w:t>
            </w:r>
          </w:p>
          <w:p w:rsidR="00226E06" w:rsidRDefault="00226E06" w:rsidP="00226E06">
            <w:pPr>
              <w:jc w:val="center"/>
              <w:rPr>
                <w:rFonts w:cs="Times New Roman"/>
              </w:rPr>
            </w:pPr>
            <w:r w:rsidRPr="00226E06">
              <w:rPr>
                <w:rFonts w:hAnsi="ＭＳ 明朝" w:cs="Times New Roman" w:hint="eastAsia"/>
                <w:szCs w:val="24"/>
              </w:rPr>
              <w:t>番　号</w:t>
            </w:r>
          </w:p>
        </w:tc>
        <w:tc>
          <w:tcPr>
            <w:tcW w:w="238" w:type="dxa"/>
            <w:tcBorders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right w:val="dashed" w:sz="4" w:space="0" w:color="auto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226E06" w:rsidRDefault="00226E06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174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65" w:type="dxa"/>
            <w:gridSpan w:val="2"/>
            <w:vAlign w:val="center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466" w:type="dxa"/>
            <w:gridSpan w:val="4"/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22" w:type="dxa"/>
            <w:gridSpan w:val="11"/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7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53" w:type="dxa"/>
            <w:gridSpan w:val="17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>〒　　　　　　　　　　　　　　　　　　　電話番号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8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314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福祉用具名</w:t>
            </w:r>
          </w:p>
          <w:p w:rsidR="001E453E" w:rsidRDefault="001E453E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95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890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897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2124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1361" w:type="dxa"/>
            <w:vAlign w:val="center"/>
          </w:tcPr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567" w:type="dxa"/>
            <w:gridSpan w:val="18"/>
            <w:vAlign w:val="bottom"/>
          </w:tcPr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事業所名称　　　　　　　　　　　　　　　　</w:t>
            </w:r>
          </w:p>
          <w:p w:rsidR="001E453E" w:rsidRDefault="001E45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介護支援専門員氏名　　　　　　　　　　　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187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8928" w:type="dxa"/>
            <w:gridSpan w:val="19"/>
            <w:tcBorders>
              <w:bottom w:val="nil"/>
            </w:tcBorders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曽於市長　様</w:t>
            </w:r>
          </w:p>
          <w:p w:rsidR="001E453E" w:rsidRDefault="001E453E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1E453E" w:rsidRDefault="001E453E">
            <w:pPr>
              <w:rPr>
                <w:rFonts w:cs="Times New Roman"/>
                <w:u w:val="single"/>
              </w:rPr>
            </w:pPr>
          </w:p>
          <w:p w:rsidR="001E453E" w:rsidRDefault="001E45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>申請金額　　　　　　　　　　　　　　　　　　　　　円</w:t>
            </w:r>
          </w:p>
          <w:p w:rsidR="001E453E" w:rsidRDefault="001E453E">
            <w:pPr>
              <w:rPr>
                <w:rFonts w:cs="Times New Roman"/>
              </w:rPr>
            </w:pPr>
          </w:p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994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  <w:tc>
          <w:tcPr>
            <w:tcW w:w="8928" w:type="dxa"/>
            <w:gridSpan w:val="19"/>
            <w:tcBorders>
              <w:top w:val="nil"/>
            </w:tcBorders>
          </w:tcPr>
          <w:p w:rsidR="001E453E" w:rsidRDefault="001E45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住所</w:t>
            </w:r>
          </w:p>
          <w:p w:rsidR="001E453E" w:rsidRDefault="001E453E">
            <w:pPr>
              <w:tabs>
                <w:tab w:val="left" w:pos="5811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　申請者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電話番号</w:t>
            </w:r>
          </w:p>
          <w:p w:rsidR="001E453E" w:rsidRDefault="001E453E" w:rsidP="001004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1E453E" w:rsidRDefault="001E453E">
            <w:pPr>
              <w:rPr>
                <w:rFonts w:cs="Times New Roman"/>
              </w:rPr>
            </w:pPr>
          </w:p>
        </w:tc>
      </w:tr>
      <w:tr w:rsidR="001E453E" w:rsidTr="00226E06">
        <w:trPr>
          <w:cantSplit/>
          <w:trHeight w:val="2413"/>
        </w:trPr>
        <w:tc>
          <w:tcPr>
            <w:tcW w:w="9348" w:type="dxa"/>
            <w:gridSpan w:val="21"/>
            <w:tcBorders>
              <w:top w:val="nil"/>
            </w:tcBorders>
            <w:vAlign w:val="center"/>
          </w:tcPr>
          <w:p w:rsidR="001E453E" w:rsidRDefault="001E453E">
            <w:pPr>
              <w:ind w:left="1050" w:hanging="1050"/>
              <w:rPr>
                <w:rFonts w:cs="Times New Roman"/>
              </w:rPr>
            </w:pPr>
            <w:r>
              <w:rPr>
                <w:rFonts w:hint="eastAsia"/>
              </w:rPr>
              <w:t xml:space="preserve">　　注意・この申請書の裏面に，領収書及び福祉用具のパンフレット等を添付してください。</w:t>
            </w:r>
          </w:p>
          <w:p w:rsidR="001E453E" w:rsidRDefault="001E453E">
            <w:pPr>
              <w:rPr>
                <w:rFonts w:cs="Times New Roman"/>
              </w:rPr>
            </w:pPr>
          </w:p>
          <w:p w:rsidR="001E453E" w:rsidRDefault="001E453E">
            <w:pPr>
              <w:ind w:left="1050" w:hanging="105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・「福祉用具が必要な理由｣については，個々の用具ごとに記載してください。欄内に記載が困難な場合は，裏面に記載してください。</w:t>
            </w:r>
          </w:p>
          <w:p w:rsidR="001E453E" w:rsidRDefault="001E453E">
            <w:pPr>
              <w:rPr>
                <w:rFonts w:cs="Times New Roman"/>
              </w:rPr>
            </w:pPr>
          </w:p>
          <w:p w:rsidR="001E453E" w:rsidRPr="00555A03" w:rsidRDefault="001E453E">
            <w:pPr>
              <w:ind w:left="1050" w:hanging="1050"/>
              <w:rPr>
                <w:rFonts w:cs="Times New Roman"/>
              </w:rPr>
            </w:pPr>
          </w:p>
        </w:tc>
      </w:tr>
    </w:tbl>
    <w:p w:rsidR="001E453E" w:rsidRDefault="001E453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825"/>
        <w:gridCol w:w="585"/>
      </w:tblGrid>
      <w:tr w:rsidR="001E453E" w:rsidTr="00C026D4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:rsidR="001E453E" w:rsidRDefault="001E453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E453E" w:rsidRDefault="001E453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825" w:type="dxa"/>
            <w:vAlign w:val="center"/>
          </w:tcPr>
          <w:p w:rsidR="001E453E" w:rsidRDefault="001E453E">
            <w:pPr>
              <w:ind w:left="113" w:right="113"/>
              <w:jc w:val="center"/>
            </w:pPr>
            <w:bookmarkStart w:id="0" w:name="_GoBack"/>
            <w:bookmarkEnd w:id="0"/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支援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1E453E" w:rsidRDefault="001E453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453E" w:rsidRDefault="001E453E" w:rsidP="00C026D4">
      <w:pPr>
        <w:spacing w:line="80" w:lineRule="exact"/>
        <w:rPr>
          <w:rFonts w:cs="Times New Roman" w:hint="eastAsia"/>
        </w:rPr>
      </w:pPr>
    </w:p>
    <w:sectPr w:rsidR="001E453E" w:rsidSect="001E453E">
      <w:pgSz w:w="11906" w:h="16838" w:code="9"/>
      <w:pgMar w:top="1179" w:right="1281" w:bottom="1179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F9" w:rsidRDefault="00D72A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2AF9" w:rsidRDefault="00D72A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F9" w:rsidRDefault="00D72A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2AF9" w:rsidRDefault="00D72A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3E"/>
    <w:rsid w:val="000F358D"/>
    <w:rsid w:val="00100408"/>
    <w:rsid w:val="001E453E"/>
    <w:rsid w:val="00226E06"/>
    <w:rsid w:val="00264ACF"/>
    <w:rsid w:val="003F3768"/>
    <w:rsid w:val="004576D5"/>
    <w:rsid w:val="00555A03"/>
    <w:rsid w:val="00841646"/>
    <w:rsid w:val="00B43122"/>
    <w:rsid w:val="00C026D4"/>
    <w:rsid w:val="00C171CA"/>
    <w:rsid w:val="00D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F43EE7-58E1-4851-9865-CC7C7BDB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64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64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>DAI-ICHI HOKI.,Ltd.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SPCL032</cp:lastModifiedBy>
  <cp:revision>3</cp:revision>
  <cp:lastPrinted>2021-12-17T06:24:00Z</cp:lastPrinted>
  <dcterms:created xsi:type="dcterms:W3CDTF">2021-12-17T06:27:00Z</dcterms:created>
  <dcterms:modified xsi:type="dcterms:W3CDTF">2021-12-17T06:32:00Z</dcterms:modified>
</cp:coreProperties>
</file>